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DB" w:rsidRPr="00D660D2" w:rsidRDefault="00B016DB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D660D2">
        <w:rPr>
          <w:rFonts w:ascii="宋体" w:eastAsia="宋体" w:hAnsi="宋体" w:hint="eastAsia"/>
          <w:b/>
          <w:sz w:val="44"/>
          <w:szCs w:val="44"/>
        </w:rPr>
        <w:t>省文联干部职工因公外出流程图</w:t>
      </w:r>
    </w:p>
    <w:p w:rsidR="00B016DB" w:rsidRDefault="00B016DB">
      <w:pPr>
        <w:spacing w:line="22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noProof/>
        </w:rPr>
        <w:pict>
          <v:roundrect id="_x0000_s1026" style="position:absolute;left:0;text-align:left;margin-left:118.5pt;margin-top:577.95pt;width:222pt;height:77.25pt;z-index:251649024" arcsize="10923f">
            <v:textbox>
              <w:txbxContent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外出归来后</w:t>
                  </w:r>
                </w:p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向人事处报到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9.15pt;margin-top:544.95pt;width:.35pt;height:33pt;z-index:251668480"/>
        </w:pict>
      </w:r>
      <w:r>
        <w:rPr>
          <w:noProof/>
        </w:rPr>
        <w:pict>
          <v:shape id="_x0000_s1028" type="#_x0000_t32" style="position:absolute;left:0;text-align:left;margin-left:229.15pt;margin-top:436.55pt;width:.3pt;height:31.15pt;flip:x;z-index:251667456"/>
        </w:pict>
      </w:r>
      <w:r>
        <w:rPr>
          <w:noProof/>
        </w:rPr>
        <w:pict>
          <v:shape id="_x0000_s1029" type="#_x0000_t32" style="position:absolute;left:0;text-align:left;margin-left:366.75pt;margin-top:393.45pt;width:0;height:43.5pt;z-index:251666432" o:connectortype="straight"/>
        </w:pict>
      </w:r>
      <w:r>
        <w:rPr>
          <w:noProof/>
        </w:rPr>
        <w:pict>
          <v:roundrect id="_x0000_s1030" style="position:absolute;left:0;text-align:left;margin-left:-6pt;margin-top:271.95pt;width:156.75pt;height:47.25pt;z-index:251651072" arcsize="10923f">
            <v:textbox>
              <w:txbxContent>
                <w:p w:rsidR="00B016DB" w:rsidRPr="002079B9" w:rsidRDefault="00B016DB">
                  <w:pPr>
                    <w:spacing w:line="720" w:lineRule="auto"/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主管主席同意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1" type="#_x0000_t32" style="position:absolute;left:0;text-align:left;margin-left:72.75pt;margin-top:393.45pt;width:0;height:42.75pt;z-index:251665408" o:connectortype="straight"/>
        </w:pict>
      </w:r>
      <w:r>
        <w:rPr>
          <w:noProof/>
        </w:rPr>
        <w:pict>
          <v:shape id="_x0000_s1032" type="#_x0000_t32" style="position:absolute;left:0;text-align:left;margin-left:72.75pt;margin-top:436.2pt;width:293.95pt;height:.4pt;z-index:251664384"/>
        </w:pict>
      </w:r>
      <w:r>
        <w:rPr>
          <w:noProof/>
        </w:rPr>
        <w:pict>
          <v:shape id="_x0000_s1033" type="#_x0000_t32" style="position:absolute;left:0;text-align:left;margin-left:365.25pt;margin-top:313.95pt;width:0;height:33.75pt;z-index:251663360" o:connectortype="straight"/>
        </w:pict>
      </w:r>
      <w:r>
        <w:rPr>
          <w:noProof/>
        </w:rPr>
        <w:pict>
          <v:shape id="_x0000_s1034" type="#_x0000_t32" style="position:absolute;left:0;text-align:left;margin-left:72.75pt;margin-top:318.45pt;width:0;height:33pt;z-index:251662336" o:connectortype="straight"/>
        </w:pict>
      </w:r>
      <w:r>
        <w:rPr>
          <w:noProof/>
        </w:rPr>
        <w:pict>
          <v:shape id="_x0000_s1035" type="#_x0000_t32" style="position:absolute;left:0;text-align:left;margin-left:365.25pt;margin-top:235.2pt;width:0;height:36pt;z-index:251661312" o:connectortype="straight"/>
        </w:pict>
      </w:r>
      <w:r>
        <w:rPr>
          <w:noProof/>
        </w:rPr>
        <w:pict>
          <v:shape id="_x0000_s1036" type="#_x0000_t32" style="position:absolute;left:0;text-align:left;margin-left:72.75pt;margin-top:241.95pt;width:0;height:29.25pt;z-index:251660288" o:connectortype="straight"/>
        </w:pict>
      </w:r>
      <w:r>
        <w:rPr>
          <w:noProof/>
        </w:rPr>
        <w:pict>
          <v:shape id="_x0000_s1037" type="#_x0000_t32" style="position:absolute;left:0;text-align:left;margin-left:365.25pt;margin-top:160.95pt;width:0;height:27.75pt;z-index:251659264" o:connectortype="straight"/>
        </w:pict>
      </w:r>
      <w:r>
        <w:rPr>
          <w:noProof/>
        </w:rPr>
        <w:pict>
          <v:shape id="_x0000_s1038" type="#_x0000_t32" style="position:absolute;left:0;text-align:left;margin-left:72.75pt;margin-top:160.95pt;width:0;height:31.5pt;z-index:251658240" o:connectortype="straight"/>
        </w:pict>
      </w:r>
      <w:r>
        <w:rPr>
          <w:noProof/>
        </w:rPr>
        <w:pict>
          <v:roundrect id="_x0000_s1039" style="position:absolute;left:0;text-align:left;margin-left:84pt;margin-top:57.45pt;width:263.25pt;height:77.25pt;z-index:251646976" arcsize="10923f">
            <v:textbox>
              <w:txbxContent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2079B9">
                    <w:rPr>
                      <w:rFonts w:ascii="宋体" w:eastAsia="宋体" w:hAnsi="宋体" w:hint="eastAsia"/>
                      <w:sz w:val="32"/>
                      <w:szCs w:val="32"/>
                    </w:rPr>
                    <w:t>因公离开市区</w:t>
                  </w:r>
                </w:p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2079B9">
                    <w:rPr>
                      <w:rFonts w:ascii="宋体" w:eastAsia="宋体" w:hAnsi="宋体" w:hint="eastAsia"/>
                      <w:sz w:val="32"/>
                      <w:szCs w:val="32"/>
                    </w:rPr>
                    <w:t>填写因公外出审批单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0" type="#_x0000_t32" style="position:absolute;left:0;text-align:left;margin-left:216.75pt;margin-top:134.7pt;width:0;height:25.5pt;z-index:251656192" o:connectortype="straight"/>
        </w:pict>
      </w:r>
      <w:r>
        <w:rPr>
          <w:noProof/>
        </w:rPr>
        <w:pict>
          <v:shape id="_x0000_s1041" type="#_x0000_t32" style="position:absolute;left:0;text-align:left;margin-left:72.75pt;margin-top:160.95pt;width:292.5pt;height:0;z-index:251657216" o:connectortype="straight"/>
        </w:pict>
      </w:r>
      <w:r>
        <w:rPr>
          <w:noProof/>
        </w:rPr>
        <w:pict>
          <v:roundrect id="_x0000_s1042" style="position:absolute;left:0;text-align:left;margin-left:282.75pt;margin-top:188.7pt;width:156.75pt;height:46.5pt;z-index:251653120" arcsize="10923f">
            <v:textbox>
              <w:txbxContent>
                <w:p w:rsidR="00B016DB" w:rsidRPr="002079B9" w:rsidRDefault="00B016D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一般工作人员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left:0;text-align:left;margin-left:282.75pt;margin-top:271.2pt;width:156.75pt;height:42.75pt;z-index:251654144" arcsize="10923f">
            <v:textbox>
              <w:txbxContent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部门负责人同意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left:0;text-align:left;margin-left:286.5pt;margin-top:347.7pt;width:156.75pt;height:45.75pt;z-index:251655168" arcsize="10923f">
            <v:textbox>
              <w:txbxContent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主管主席审批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left:0;text-align:left;margin-left:-6.75pt;margin-top:351.45pt;width:156.75pt;height:42pt;z-index:251652096" arcsize="10923f">
            <v:textbox>
              <w:txbxContent>
                <w:p w:rsidR="00B016DB" w:rsidRPr="002079B9" w:rsidRDefault="00B016DB">
                  <w:pPr>
                    <w:spacing w:line="480" w:lineRule="auto"/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主席、书记审批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left:0;text-align:left;margin-left:114.75pt;margin-top:467.7pt;width:228.75pt;height:77.25pt;z-index:251648000" arcsize="10923f">
            <v:textbox>
              <w:txbxContent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因公外出审批单</w:t>
                  </w:r>
                </w:p>
                <w:p w:rsidR="00B016DB" w:rsidRPr="002079B9" w:rsidRDefault="00B016DB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报人事处备案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left:0;text-align:left;margin-left:-6.75pt;margin-top:192.45pt;width:156.75pt;height:49.5pt;z-index:251650048" arcsize="10923f">
            <v:textbox>
              <w:txbxContent>
                <w:p w:rsidR="00B016DB" w:rsidRPr="002079B9" w:rsidRDefault="00B016DB">
                  <w:pPr>
                    <w:spacing w:line="600" w:lineRule="auto"/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2079B9">
                    <w:rPr>
                      <w:rFonts w:ascii="宋体" w:eastAsia="宋体" w:hAnsi="宋体" w:hint="eastAsia"/>
                      <w:sz w:val="28"/>
                      <w:szCs w:val="28"/>
                    </w:rPr>
                    <w:t>部门负责人</w:t>
                  </w:r>
                </w:p>
              </w:txbxContent>
            </v:textbox>
          </v:roundrect>
        </w:pict>
      </w:r>
    </w:p>
    <w:sectPr w:rsidR="00B016DB" w:rsidSect="008D27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13C0A"/>
    <w:rsid w:val="002079B9"/>
    <w:rsid w:val="00323B43"/>
    <w:rsid w:val="003D37D8"/>
    <w:rsid w:val="00426133"/>
    <w:rsid w:val="004358AB"/>
    <w:rsid w:val="005A1271"/>
    <w:rsid w:val="006B27D4"/>
    <w:rsid w:val="008B7726"/>
    <w:rsid w:val="008D27A3"/>
    <w:rsid w:val="00966067"/>
    <w:rsid w:val="00A82A42"/>
    <w:rsid w:val="00B016DB"/>
    <w:rsid w:val="00BB43F2"/>
    <w:rsid w:val="00D31D50"/>
    <w:rsid w:val="00D660D2"/>
    <w:rsid w:val="00E54D3D"/>
    <w:rsid w:val="00FB12BA"/>
    <w:rsid w:val="6F5F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27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27A3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D27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27A3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</Words>
  <Characters>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cp:lastPrinted>2017-12-04T02:32:00Z</cp:lastPrinted>
  <dcterms:created xsi:type="dcterms:W3CDTF">2008-09-11T17:20:00Z</dcterms:created>
  <dcterms:modified xsi:type="dcterms:W3CDTF">2017-12-04T07:20:00Z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